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100" w:after="272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  <w:t>江永县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政府信息公开申请表</w:t>
      </w:r>
    </w:p>
    <w:tbl>
      <w:tblPr>
        <w:tblStyle w:val="3"/>
        <w:tblW w:w="100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304"/>
        <w:gridCol w:w="1432"/>
        <w:gridCol w:w="1991"/>
        <w:gridCol w:w="1360"/>
        <w:gridCol w:w="549"/>
        <w:gridCol w:w="2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13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</w:t>
            </w:r>
            <w:r>
              <w:t xml:space="preserve">    </w:t>
            </w:r>
            <w:r>
              <w:rPr>
                <w:rFonts w:hint="eastAsia"/>
              </w:rPr>
              <w:t>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内容描述</w:t>
            </w:r>
          </w:p>
        </w:tc>
        <w:tc>
          <w:tcPr>
            <w:tcW w:w="81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所需信息的用途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所需</w:t>
            </w:r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（可多选</w:t>
            </w:r>
            <w:r>
              <w:rPr>
                <w:rFonts w:hint="eastAsia"/>
                <w:lang w:val="en-US" w:eastAsia="zh-CN"/>
              </w:rPr>
              <w:t>)</w:t>
            </w:r>
          </w:p>
          <w:p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纸面</w:t>
            </w:r>
          </w:p>
          <w:p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电子邮件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光盘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磁盘</w:t>
            </w:r>
          </w:p>
          <w:p/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获取</w:t>
            </w:r>
            <w:r>
              <w:rPr>
                <w:rFonts w:hint="eastAsia"/>
              </w:rPr>
              <w:t>信息的方式</w:t>
            </w:r>
            <w:r>
              <w:rPr>
                <w:rFonts w:hint="eastAsia"/>
                <w:lang w:eastAsia="zh-CN"/>
              </w:rPr>
              <w:t>（可多选）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邮寄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快递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网络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传真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自行领取</w:t>
            </w:r>
            <w:r>
              <w:rPr>
                <w:rFonts w:hint="eastAsia"/>
                <w:lang w:val="en-US" w:eastAsia="zh-CN"/>
              </w:rPr>
              <w:t>/当场阅读、抄录</w:t>
            </w:r>
          </w:p>
          <w:p/>
          <w:p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备注：个人申请须提供申请人身份证复印件一份。</w:t>
      </w:r>
    </w:p>
    <w:sectPr>
      <w:pgSz w:w="11906" w:h="16838"/>
      <w:pgMar w:top="595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M0MTk5ZGMxN2RiM2MwOWM0NzJjYjQ5NzUwYjc2YWIifQ=="/>
  </w:docVars>
  <w:rsids>
    <w:rsidRoot w:val="00006984"/>
    <w:rsid w:val="00006984"/>
    <w:rsid w:val="00166F17"/>
    <w:rsid w:val="001820D9"/>
    <w:rsid w:val="002710C5"/>
    <w:rsid w:val="00326880"/>
    <w:rsid w:val="00470682"/>
    <w:rsid w:val="0088798C"/>
    <w:rsid w:val="00AB1E0B"/>
    <w:rsid w:val="00FB7DDE"/>
    <w:rsid w:val="0A4F0AA5"/>
    <w:rsid w:val="201C2F71"/>
    <w:rsid w:val="2F8F6227"/>
    <w:rsid w:val="31594167"/>
    <w:rsid w:val="3BA340E1"/>
    <w:rsid w:val="4D1D0E87"/>
    <w:rsid w:val="50E70BD6"/>
    <w:rsid w:val="675605F9"/>
    <w:rsid w:val="68BC4515"/>
    <w:rsid w:val="6E0109A4"/>
    <w:rsid w:val="75274C59"/>
    <w:rsid w:val="753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styleId="6">
    <w:name w:val="FollowedHyperlink"/>
    <w:basedOn w:val="4"/>
    <w:semiHidden/>
    <w:uiPriority w:val="99"/>
    <w:rPr>
      <w:rFonts w:cs="Times New Roman"/>
      <w:color w:val="800080"/>
      <w:u w:val="single"/>
    </w:rPr>
  </w:style>
  <w:style w:type="character" w:styleId="7">
    <w:name w:val="Hyperlink"/>
    <w:basedOn w:val="4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apple-converted-space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256</Words>
  <Characters>256</Characters>
  <Lines>0</Lines>
  <Paragraphs>0</Paragraphs>
  <TotalTime>10</TotalTime>
  <ScaleCrop>false</ScaleCrop>
  <LinksUpToDate>false</LinksUpToDate>
  <CharactersWithSpaces>281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2021-08-12T08:48:00Z</dcterms:created>
  <dc:creator>Administrator</dc:creator>
  <cp:lastModifiedBy>Administrator</cp:lastModifiedBy>
  <dcterms:modified xsi:type="dcterms:W3CDTF">2024-11-11T06:45:54Z</dcterms:modified>
  <dc:title>永州市政府信息公开申请表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3000A37992E743238C867A9608A2A21C</vt:lpwstr>
  </property>
</Properties>
</file>